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7" w:rsidRDefault="00971AE7">
      <w:pPr>
        <w:jc w:val="center"/>
        <w:rPr>
          <w:rFonts w:eastAsia="ＭＳ ゴシック"/>
          <w:b/>
          <w:w w:val="200"/>
        </w:rPr>
      </w:pPr>
      <w:r>
        <w:rPr>
          <w:rFonts w:eastAsia="ＭＳ ゴシック" w:hint="eastAsia"/>
          <w:b/>
          <w:w w:val="200"/>
        </w:rPr>
        <w:t>履　　歴　　書</w:t>
      </w:r>
    </w:p>
    <w:tbl>
      <w:tblPr>
        <w:tblW w:w="100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525"/>
        <w:gridCol w:w="129"/>
        <w:gridCol w:w="276"/>
        <w:gridCol w:w="2364"/>
        <w:gridCol w:w="762"/>
        <w:gridCol w:w="498"/>
        <w:gridCol w:w="840"/>
        <w:gridCol w:w="221"/>
        <w:gridCol w:w="1879"/>
        <w:gridCol w:w="1665"/>
      </w:tblGrid>
      <w:tr w:rsidR="00754CBC" w:rsidTr="00754CBC">
        <w:trPr>
          <w:cantSplit/>
          <w:trHeight w:val="526"/>
        </w:trPr>
        <w:tc>
          <w:tcPr>
            <w:tcW w:w="1455" w:type="dxa"/>
            <w:gridSpan w:val="2"/>
            <w:vAlign w:val="center"/>
          </w:tcPr>
          <w:p w:rsidR="00754CBC" w:rsidRDefault="00754CB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69" w:type="dxa"/>
            <w:gridSpan w:val="3"/>
            <w:vAlign w:val="center"/>
          </w:tcPr>
          <w:p w:rsidR="00754CBC" w:rsidRDefault="00754CBC" w:rsidP="000D7F26">
            <w:pPr>
              <w:jc w:val="right"/>
            </w:pPr>
          </w:p>
        </w:tc>
        <w:tc>
          <w:tcPr>
            <w:tcW w:w="1260" w:type="dxa"/>
            <w:gridSpan w:val="2"/>
            <w:vAlign w:val="center"/>
          </w:tcPr>
          <w:p w:rsidR="00754CBC" w:rsidRDefault="00754CBC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:rsidR="00754CBC" w:rsidRDefault="00754CBC" w:rsidP="00754CB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　生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BC" w:rsidRDefault="00754CBC"/>
          <w:p w:rsidR="00754CBC" w:rsidRDefault="00754CBC">
            <w:pPr>
              <w:jc w:val="center"/>
            </w:pPr>
            <w:r>
              <w:rPr>
                <w:rFonts w:hint="eastAsia"/>
              </w:rPr>
              <w:t>写真を貼付</w:t>
            </w:r>
          </w:p>
          <w:p w:rsidR="00754CBC" w:rsidRDefault="00754CBC">
            <w:pPr>
              <w:jc w:val="center"/>
            </w:pPr>
            <w:r>
              <w:rPr>
                <w:rFonts w:hint="eastAsia"/>
              </w:rPr>
              <w:t>して下さい</w:t>
            </w:r>
          </w:p>
        </w:tc>
      </w:tr>
      <w:tr w:rsidR="00C4696A" w:rsidTr="00754CBC">
        <w:trPr>
          <w:cantSplit/>
          <w:trHeight w:val="626"/>
        </w:trPr>
        <w:tc>
          <w:tcPr>
            <w:tcW w:w="1455" w:type="dxa"/>
            <w:gridSpan w:val="2"/>
            <w:vAlign w:val="center"/>
          </w:tcPr>
          <w:p w:rsidR="00C4696A" w:rsidRDefault="00C4696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69" w:type="dxa"/>
            <w:gridSpan w:val="3"/>
            <w:vAlign w:val="center"/>
          </w:tcPr>
          <w:p w:rsidR="00C4696A" w:rsidRDefault="00C4696A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1498F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C4696A" w:rsidRDefault="00C4696A">
            <w:r>
              <w:rPr>
                <w:rFonts w:hint="eastAsia"/>
              </w:rPr>
              <w:t>性別・年齢</w:t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:rsidR="00C4696A" w:rsidRDefault="00C4696A">
            <w:r>
              <w:rPr>
                <w:rFonts w:hint="eastAsia"/>
              </w:rPr>
              <w:t xml:space="preserve">　□男・□女　（　　　　歳）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696A" w:rsidRDefault="00C4696A"/>
        </w:tc>
      </w:tr>
      <w:tr w:rsidR="00C4696A" w:rsidTr="00754CBC">
        <w:trPr>
          <w:cantSplit/>
          <w:trHeight w:val="691"/>
        </w:trPr>
        <w:tc>
          <w:tcPr>
            <w:tcW w:w="1455" w:type="dxa"/>
            <w:gridSpan w:val="2"/>
            <w:vAlign w:val="center"/>
          </w:tcPr>
          <w:p w:rsidR="00C4696A" w:rsidRDefault="00C4696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69" w:type="dxa"/>
            <w:gridSpan w:val="6"/>
          </w:tcPr>
          <w:p w:rsidR="00C4696A" w:rsidRDefault="00C469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－</w:t>
            </w:r>
          </w:p>
          <w:p w:rsidR="00C4696A" w:rsidRDefault="00C4696A">
            <w:pPr>
              <w:rPr>
                <w:sz w:val="18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C4696A" w:rsidRDefault="00C4696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℡</w:t>
            </w:r>
          </w:p>
          <w:p w:rsidR="00C4696A" w:rsidRDefault="00C4696A">
            <w:pPr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6A" w:rsidRDefault="00C4696A"/>
        </w:tc>
      </w:tr>
      <w:tr w:rsidR="00971AE7" w:rsidTr="00754CBC">
        <w:trPr>
          <w:cantSplit/>
          <w:trHeight w:val="703"/>
        </w:trPr>
        <w:tc>
          <w:tcPr>
            <w:tcW w:w="1455" w:type="dxa"/>
            <w:gridSpan w:val="2"/>
            <w:vAlign w:val="center"/>
          </w:tcPr>
          <w:p w:rsidR="00971AE7" w:rsidRDefault="00971AE7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緊急時の連絡先</w:t>
            </w:r>
          </w:p>
        </w:tc>
        <w:tc>
          <w:tcPr>
            <w:tcW w:w="4869" w:type="dxa"/>
            <w:gridSpan w:val="6"/>
            <w:tcBorders>
              <w:right w:val="single" w:sz="4" w:space="0" w:color="auto"/>
            </w:tcBorders>
          </w:tcPr>
          <w:p w:rsidR="00971AE7" w:rsidRDefault="00971A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－</w:t>
            </w:r>
          </w:p>
          <w:p w:rsidR="00971AE7" w:rsidRDefault="00971AE7">
            <w:pPr>
              <w:rPr>
                <w:w w:val="80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971AE7" w:rsidRDefault="00971AE7">
            <w:pPr>
              <w:widowControl/>
              <w:jc w:val="left"/>
              <w:rPr>
                <w:w w:val="66"/>
              </w:rPr>
            </w:pPr>
            <w:r>
              <w:rPr>
                <w:rFonts w:hint="eastAsia"/>
                <w:w w:val="66"/>
              </w:rPr>
              <w:t>連絡先氏名及び本人との関係</w:t>
            </w:r>
          </w:p>
          <w:p w:rsidR="00971AE7" w:rsidRDefault="00971AE7">
            <w:pPr>
              <w:rPr>
                <w:w w:val="80"/>
              </w:rPr>
            </w:pPr>
          </w:p>
        </w:tc>
        <w:tc>
          <w:tcPr>
            <w:tcW w:w="1665" w:type="dxa"/>
            <w:tcBorders>
              <w:top w:val="nil"/>
              <w:right w:val="single" w:sz="4" w:space="0" w:color="auto"/>
            </w:tcBorders>
          </w:tcPr>
          <w:p w:rsidR="00971AE7" w:rsidRDefault="00971A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℡</w:t>
            </w:r>
          </w:p>
          <w:p w:rsidR="00971AE7" w:rsidRDefault="00971AE7">
            <w:pPr>
              <w:rPr>
                <w:w w:val="80"/>
              </w:rPr>
            </w:pPr>
          </w:p>
        </w:tc>
      </w:tr>
      <w:tr w:rsidR="00971AE7" w:rsidTr="00754CBC">
        <w:trPr>
          <w:cantSplit/>
          <w:trHeight w:val="363"/>
        </w:trPr>
        <w:tc>
          <w:tcPr>
            <w:tcW w:w="930" w:type="dxa"/>
            <w:tcBorders>
              <w:top w:val="nil"/>
            </w:tcBorders>
            <w:vAlign w:val="center"/>
          </w:tcPr>
          <w:p w:rsidR="00971AE7" w:rsidRDefault="00971AE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30" w:type="dxa"/>
            <w:gridSpan w:val="3"/>
            <w:tcBorders>
              <w:top w:val="nil"/>
            </w:tcBorders>
            <w:vAlign w:val="center"/>
          </w:tcPr>
          <w:p w:rsidR="00971AE7" w:rsidRDefault="00971AE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229" w:type="dxa"/>
            <w:gridSpan w:val="7"/>
            <w:tcBorders>
              <w:top w:val="nil"/>
            </w:tcBorders>
            <w:vAlign w:val="center"/>
          </w:tcPr>
          <w:p w:rsidR="00971AE7" w:rsidRDefault="00971AE7">
            <w:pPr>
              <w:jc w:val="center"/>
            </w:pPr>
            <w:r>
              <w:rPr>
                <w:rFonts w:hint="eastAsia"/>
                <w:snapToGrid w:val="0"/>
              </w:rPr>
              <w:t>最終学歴及び主な職歴</w:t>
            </w:r>
          </w:p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A57399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A57399" w:rsidRDefault="00A57399"/>
        </w:tc>
        <w:tc>
          <w:tcPr>
            <w:tcW w:w="930" w:type="dxa"/>
            <w:gridSpan w:val="3"/>
            <w:vAlign w:val="center"/>
          </w:tcPr>
          <w:p w:rsidR="00A57399" w:rsidRDefault="00A57399"/>
        </w:tc>
        <w:tc>
          <w:tcPr>
            <w:tcW w:w="8229" w:type="dxa"/>
            <w:gridSpan w:val="7"/>
            <w:vAlign w:val="center"/>
          </w:tcPr>
          <w:p w:rsidR="00A57399" w:rsidRDefault="00A57399"/>
        </w:tc>
      </w:tr>
      <w:tr w:rsidR="00A57399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A57399" w:rsidRDefault="00A57399"/>
        </w:tc>
        <w:tc>
          <w:tcPr>
            <w:tcW w:w="930" w:type="dxa"/>
            <w:gridSpan w:val="3"/>
            <w:vAlign w:val="center"/>
          </w:tcPr>
          <w:p w:rsidR="00A57399" w:rsidRDefault="00A57399"/>
        </w:tc>
        <w:tc>
          <w:tcPr>
            <w:tcW w:w="8229" w:type="dxa"/>
            <w:gridSpan w:val="7"/>
            <w:vAlign w:val="center"/>
          </w:tcPr>
          <w:p w:rsidR="00A57399" w:rsidRDefault="00A57399"/>
        </w:tc>
      </w:tr>
      <w:tr w:rsidR="00971AE7" w:rsidTr="00754CBC">
        <w:trPr>
          <w:cantSplit/>
          <w:trHeight w:val="389"/>
        </w:trPr>
        <w:tc>
          <w:tcPr>
            <w:tcW w:w="10089" w:type="dxa"/>
            <w:gridSpan w:val="11"/>
            <w:vAlign w:val="center"/>
          </w:tcPr>
          <w:p w:rsidR="00971AE7" w:rsidRDefault="00971AE7" w:rsidP="00F755AE">
            <w:pPr>
              <w:jc w:val="center"/>
            </w:pPr>
            <w:r>
              <w:rPr>
                <w:rFonts w:hint="eastAsia"/>
              </w:rPr>
              <w:t>資格・免許等（</w:t>
            </w:r>
            <w:r w:rsidR="00A2641F">
              <w:rPr>
                <w:rFonts w:hint="eastAsia"/>
              </w:rPr>
              <w:t>応募要件</w:t>
            </w:r>
            <w:r w:rsidR="00F755AE">
              <w:rPr>
                <w:rFonts w:hint="eastAsia"/>
              </w:rPr>
              <w:t>の</w:t>
            </w:r>
            <w:r w:rsidR="00A2641F">
              <w:rPr>
                <w:rFonts w:hint="eastAsia"/>
              </w:rPr>
              <w:t>資格・免許等は</w:t>
            </w:r>
            <w:r>
              <w:rPr>
                <w:rFonts w:hint="eastAsia"/>
              </w:rPr>
              <w:t>写しを添付して下さい）</w:t>
            </w:r>
          </w:p>
        </w:tc>
      </w:tr>
      <w:tr w:rsidR="00971AE7" w:rsidTr="00754CBC">
        <w:trPr>
          <w:cantSplit/>
          <w:trHeight w:val="498"/>
        </w:trPr>
        <w:tc>
          <w:tcPr>
            <w:tcW w:w="1584" w:type="dxa"/>
            <w:gridSpan w:val="3"/>
            <w:vAlign w:val="center"/>
          </w:tcPr>
          <w:p w:rsidR="00971AE7" w:rsidRDefault="00971AE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vAlign w:val="center"/>
          </w:tcPr>
          <w:p w:rsidR="00971AE7" w:rsidRDefault="00971AE7" w:rsidP="000D7F26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71AE7" w:rsidRDefault="00971AE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vAlign w:val="center"/>
          </w:tcPr>
          <w:p w:rsidR="00971AE7" w:rsidRDefault="00971AE7" w:rsidP="000D7F26">
            <w:pPr>
              <w:jc w:val="center"/>
            </w:pPr>
          </w:p>
        </w:tc>
      </w:tr>
      <w:tr w:rsidR="00971AE7" w:rsidTr="00754CBC">
        <w:trPr>
          <w:cantSplit/>
          <w:trHeight w:val="521"/>
        </w:trPr>
        <w:tc>
          <w:tcPr>
            <w:tcW w:w="1584" w:type="dxa"/>
            <w:gridSpan w:val="3"/>
            <w:vAlign w:val="center"/>
          </w:tcPr>
          <w:p w:rsidR="00971AE7" w:rsidRDefault="00971AE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vAlign w:val="center"/>
          </w:tcPr>
          <w:p w:rsidR="00971AE7" w:rsidRDefault="00971AE7" w:rsidP="000D7F26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71AE7" w:rsidRDefault="00971AE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vAlign w:val="center"/>
          </w:tcPr>
          <w:p w:rsidR="00971AE7" w:rsidRDefault="00971AE7" w:rsidP="000D7F26">
            <w:pPr>
              <w:jc w:val="center"/>
            </w:pPr>
          </w:p>
        </w:tc>
      </w:tr>
      <w:tr w:rsidR="00971AE7" w:rsidTr="00754CBC">
        <w:trPr>
          <w:cantSplit/>
          <w:trHeight w:val="397"/>
        </w:trPr>
        <w:tc>
          <w:tcPr>
            <w:tcW w:w="10089" w:type="dxa"/>
            <w:gridSpan w:val="11"/>
            <w:tcBorders>
              <w:bottom w:val="single" w:sz="4" w:space="0" w:color="auto"/>
            </w:tcBorders>
            <w:vAlign w:val="center"/>
          </w:tcPr>
          <w:p w:rsidR="00971AE7" w:rsidRDefault="00A57399" w:rsidP="00A57399">
            <w:pPr>
              <w:jc w:val="center"/>
            </w:pPr>
            <w:r>
              <w:rPr>
                <w:rFonts w:hint="eastAsia"/>
                <w:snapToGrid w:val="0"/>
              </w:rPr>
              <w:t>賞罰等</w:t>
            </w:r>
          </w:p>
        </w:tc>
      </w:tr>
      <w:tr w:rsidR="00A57399" w:rsidTr="00754CBC">
        <w:trPr>
          <w:cantSplit/>
          <w:trHeight w:val="510"/>
        </w:trPr>
        <w:tc>
          <w:tcPr>
            <w:tcW w:w="1584" w:type="dxa"/>
            <w:gridSpan w:val="3"/>
            <w:vAlign w:val="center"/>
          </w:tcPr>
          <w:p w:rsidR="00A57399" w:rsidRDefault="006704C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vAlign w:val="center"/>
          </w:tcPr>
          <w:p w:rsidR="00A57399" w:rsidRDefault="00A57399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A57399" w:rsidRDefault="006704C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vAlign w:val="center"/>
          </w:tcPr>
          <w:p w:rsidR="00A57399" w:rsidRDefault="00A57399">
            <w:pPr>
              <w:jc w:val="center"/>
            </w:pPr>
          </w:p>
        </w:tc>
      </w:tr>
      <w:tr w:rsidR="00A57399" w:rsidTr="00754CBC">
        <w:trPr>
          <w:cantSplit/>
          <w:trHeight w:val="510"/>
        </w:trPr>
        <w:tc>
          <w:tcPr>
            <w:tcW w:w="1584" w:type="dxa"/>
            <w:gridSpan w:val="3"/>
            <w:vAlign w:val="center"/>
          </w:tcPr>
          <w:p w:rsidR="00A57399" w:rsidRDefault="006704C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vAlign w:val="center"/>
          </w:tcPr>
          <w:p w:rsidR="00A57399" w:rsidRDefault="00A57399" w:rsidP="00A57399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A57399" w:rsidRDefault="006704C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vAlign w:val="center"/>
          </w:tcPr>
          <w:p w:rsidR="00A57399" w:rsidRDefault="00A57399" w:rsidP="00A57399">
            <w:pPr>
              <w:jc w:val="center"/>
            </w:pPr>
          </w:p>
        </w:tc>
      </w:tr>
      <w:tr w:rsidR="00A57399" w:rsidTr="00754CBC">
        <w:trPr>
          <w:cantSplit/>
          <w:trHeight w:val="397"/>
        </w:trPr>
        <w:tc>
          <w:tcPr>
            <w:tcW w:w="10089" w:type="dxa"/>
            <w:gridSpan w:val="11"/>
            <w:vAlign w:val="center"/>
          </w:tcPr>
          <w:p w:rsidR="00A57399" w:rsidRDefault="00A57399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</w:tr>
      <w:tr w:rsidR="00A57399" w:rsidTr="00754CBC">
        <w:trPr>
          <w:cantSplit/>
          <w:trHeight w:val="2321"/>
        </w:trPr>
        <w:tc>
          <w:tcPr>
            <w:tcW w:w="10089" w:type="dxa"/>
            <w:gridSpan w:val="11"/>
            <w:vAlign w:val="center"/>
          </w:tcPr>
          <w:p w:rsidR="00A57399" w:rsidRDefault="00A57399">
            <w:pPr>
              <w:jc w:val="center"/>
            </w:pPr>
          </w:p>
        </w:tc>
      </w:tr>
      <w:tr w:rsidR="00A57399" w:rsidTr="00754CBC">
        <w:trPr>
          <w:trHeight w:val="397"/>
        </w:trPr>
        <w:tc>
          <w:tcPr>
            <w:tcW w:w="10089" w:type="dxa"/>
            <w:gridSpan w:val="11"/>
            <w:vAlign w:val="center"/>
          </w:tcPr>
          <w:p w:rsidR="00A57399" w:rsidRDefault="000D7F26" w:rsidP="000D7F26">
            <w:pPr>
              <w:jc w:val="center"/>
            </w:pPr>
            <w:r>
              <w:rPr>
                <w:rFonts w:hint="eastAsia"/>
              </w:rPr>
              <w:t>特記事項・備考</w:t>
            </w:r>
          </w:p>
        </w:tc>
      </w:tr>
      <w:tr w:rsidR="00A57399" w:rsidTr="00754CBC">
        <w:trPr>
          <w:trHeight w:val="1992"/>
        </w:trPr>
        <w:tc>
          <w:tcPr>
            <w:tcW w:w="10089" w:type="dxa"/>
            <w:gridSpan w:val="11"/>
            <w:vAlign w:val="center"/>
          </w:tcPr>
          <w:p w:rsidR="00A57399" w:rsidRDefault="00A57399" w:rsidP="000D7F26">
            <w:pPr>
              <w:jc w:val="center"/>
            </w:pPr>
          </w:p>
        </w:tc>
      </w:tr>
    </w:tbl>
    <w:p w:rsidR="00971AE7" w:rsidRDefault="00971AE7">
      <w:pPr>
        <w:jc w:val="right"/>
      </w:pPr>
      <w:r>
        <w:rPr>
          <w:rFonts w:hint="eastAsia"/>
        </w:rPr>
        <w:t>士　別　市</w:t>
      </w:r>
    </w:p>
    <w:sectPr w:rsidR="00971AE7" w:rsidSect="00DC0761">
      <w:pgSz w:w="11906" w:h="16838" w:code="9"/>
      <w:pgMar w:top="851" w:right="851" w:bottom="567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CD" w:rsidRDefault="007C44CD" w:rsidP="00735294">
      <w:r>
        <w:separator/>
      </w:r>
    </w:p>
  </w:endnote>
  <w:endnote w:type="continuationSeparator" w:id="0">
    <w:p w:rsidR="007C44CD" w:rsidRDefault="007C44CD" w:rsidP="0073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CD" w:rsidRDefault="007C44CD" w:rsidP="00735294">
      <w:r>
        <w:separator/>
      </w:r>
    </w:p>
  </w:footnote>
  <w:footnote w:type="continuationSeparator" w:id="0">
    <w:p w:rsidR="007C44CD" w:rsidRDefault="007C44CD" w:rsidP="0073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F1"/>
    <w:rsid w:val="000D7F26"/>
    <w:rsid w:val="000E63C0"/>
    <w:rsid w:val="002A6B03"/>
    <w:rsid w:val="002F76F1"/>
    <w:rsid w:val="0041498F"/>
    <w:rsid w:val="00441D4D"/>
    <w:rsid w:val="004B156D"/>
    <w:rsid w:val="005B7B6E"/>
    <w:rsid w:val="005F3761"/>
    <w:rsid w:val="006704C7"/>
    <w:rsid w:val="00735294"/>
    <w:rsid w:val="00754CBC"/>
    <w:rsid w:val="007C44CD"/>
    <w:rsid w:val="009043D5"/>
    <w:rsid w:val="00913071"/>
    <w:rsid w:val="00971AE7"/>
    <w:rsid w:val="00A2641F"/>
    <w:rsid w:val="00A57399"/>
    <w:rsid w:val="00A87F9D"/>
    <w:rsid w:val="00C17ABD"/>
    <w:rsid w:val="00C37230"/>
    <w:rsid w:val="00C4696A"/>
    <w:rsid w:val="00D04E7D"/>
    <w:rsid w:val="00DC0761"/>
    <w:rsid w:val="00E10AEB"/>
    <w:rsid w:val="00F25A58"/>
    <w:rsid w:val="00F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D1040"/>
  <w15:chartTrackingRefBased/>
  <w15:docId w15:val="{71695B1A-34CA-4358-A318-85878F4B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529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3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529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1252-5B23-4332-AA96-6014AE59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士別市</dc:creator>
  <cp:keywords/>
  <cp:lastModifiedBy>竹下 祐輔</cp:lastModifiedBy>
  <cp:revision>4</cp:revision>
  <cp:lastPrinted>2011-03-07T02:14:00Z</cp:lastPrinted>
  <dcterms:created xsi:type="dcterms:W3CDTF">2020-02-12T04:14:00Z</dcterms:created>
  <dcterms:modified xsi:type="dcterms:W3CDTF">2020-02-12T04:18:00Z</dcterms:modified>
</cp:coreProperties>
</file>